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CB9C" w14:textId="77777777" w:rsidR="00CD313C" w:rsidRDefault="00CD313C">
      <w:r>
        <w:separator/>
      </w:r>
    </w:p>
    <w:p w14:paraId="43B4DD0A" w14:textId="77777777" w:rsidR="00CD313C" w:rsidRDefault="00CD313C"/>
  </w:endnote>
  <w:endnote w:type="continuationSeparator" w:id="0">
    <w:p w14:paraId="2259FD48" w14:textId="77777777" w:rsidR="00CD313C" w:rsidRDefault="00CD313C">
      <w:r>
        <w:continuationSeparator/>
      </w:r>
    </w:p>
    <w:p w14:paraId="7156661B" w14:textId="77777777" w:rsidR="00CD313C" w:rsidRDefault="00CD31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CE389F8" w:rsidR="009210BF" w:rsidRDefault="00CD313C" w:rsidP="00391F1B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A6422">
          <w:rPr>
            <w:sz w:val="16"/>
            <w:szCs w:val="16"/>
            <w:lang w:val="en-AU"/>
          </w:rPr>
          <w:t>EOM-ZM0-TP-000173</w:t>
        </w:r>
        <w:r w:rsidR="000D4FAC">
          <w:rPr>
            <w:sz w:val="16"/>
            <w:szCs w:val="16"/>
            <w:lang w:val="en-AU"/>
          </w:rPr>
          <w:t>-AR</w:t>
        </w:r>
        <w:r w:rsidR="008A6422">
          <w:rPr>
            <w:sz w:val="16"/>
            <w:szCs w:val="16"/>
            <w:lang w:val="en-AU"/>
          </w:rPr>
          <w:t xml:space="preserve"> Rev 00</w:t>
        </w:r>
        <w:r w:rsidR="000D4FAC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91F1B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391F1B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054D" w14:textId="77777777" w:rsidR="00CD313C" w:rsidRDefault="00CD313C">
      <w:r>
        <w:separator/>
      </w:r>
    </w:p>
    <w:p w14:paraId="72C700E2" w14:textId="77777777" w:rsidR="00CD313C" w:rsidRDefault="00CD313C"/>
  </w:footnote>
  <w:footnote w:type="continuationSeparator" w:id="0">
    <w:p w14:paraId="78CDEE07" w14:textId="77777777" w:rsidR="00CD313C" w:rsidRDefault="00CD313C">
      <w:r>
        <w:continuationSeparator/>
      </w:r>
    </w:p>
    <w:p w14:paraId="0F318705" w14:textId="77777777" w:rsidR="00CD313C" w:rsidRDefault="00CD31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0140436E" w:rsidR="009210BF" w:rsidRPr="006A25F8" w:rsidRDefault="00332956" w:rsidP="001B09A8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1B09A8">
            <w:rPr>
              <w:rFonts w:hint="cs"/>
              <w:kern w:val="32"/>
              <w:sz w:val="24"/>
              <w:szCs w:val="24"/>
              <w:rtl/>
              <w:lang w:eastAsia="ar"/>
            </w:rPr>
            <w:t>المنشآت السكنية</w:t>
          </w:r>
        </w:p>
      </w:tc>
    </w:tr>
  </w:tbl>
  <w:p w14:paraId="0FE4F66F" w14:textId="19678B16" w:rsidR="009210BF" w:rsidRPr="00112178" w:rsidRDefault="00112178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6AE92F" wp14:editId="530AF0DC">
          <wp:simplePos x="0" y="0"/>
          <wp:positionH relativeFrom="column">
            <wp:posOffset>-646430</wp:posOffset>
          </wp:positionH>
          <wp:positionV relativeFrom="paragraph">
            <wp:posOffset>-651510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27E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4FAC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178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09A8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C78B5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1B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6422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26CAE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13C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33A3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29965-8E01-4DA4-91D7-0277F5F287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710E3-7BE1-46EA-8C83-6834F1B2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EOM-ZM0-TP-000173-AR Rev 000</dc:subject>
  <dc:creator>Rivamonte, Leonnito (RMP)</dc:creator>
  <cp:keywords>ᅟ</cp:keywords>
  <cp:lastModifiedBy>جانسيل سالدانا  Jancil Saldhana</cp:lastModifiedBy>
  <cp:revision>10</cp:revision>
  <cp:lastPrinted>2017-10-17T10:11:00Z</cp:lastPrinted>
  <dcterms:created xsi:type="dcterms:W3CDTF">2021-05-31T08:27:00Z</dcterms:created>
  <dcterms:modified xsi:type="dcterms:W3CDTF">2021-12-22T08:19:00Z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